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- ЮГРА</w:t>
      </w:r>
    </w:p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СЕЛЬСКОЕ ПОСЕЛЕНИЕ КЕДРОВЫЙ</w:t>
      </w:r>
    </w:p>
    <w:p w:rsidR="00A724BA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A724BA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4BA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8D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724BA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4BA" w:rsidRPr="002378D1" w:rsidRDefault="00A724BA" w:rsidP="00572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4BA" w:rsidRPr="005A6019" w:rsidRDefault="00A724BA" w:rsidP="0057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60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00.00.2026                                                                                         № ПРОЕКТ                                                                                        </w:t>
      </w:r>
      <w:r w:rsidRPr="005A601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A724BA" w:rsidRPr="005A6019" w:rsidRDefault="00A724BA" w:rsidP="0057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6019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Кедровый</w:t>
      </w:r>
    </w:p>
    <w:p w:rsidR="00A724BA" w:rsidRDefault="00A724BA" w:rsidP="00820A91">
      <w:pPr>
        <w:spacing w:after="0"/>
        <w:rPr>
          <w:rFonts w:ascii="Times New Roman" w:hAnsi="Times New Roman"/>
          <w:sz w:val="28"/>
          <w:szCs w:val="28"/>
        </w:rPr>
      </w:pPr>
    </w:p>
    <w:p w:rsidR="00A724BA" w:rsidRPr="009A46CB" w:rsidRDefault="00A724BA" w:rsidP="003C1D7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A724BA" w:rsidRPr="009A46CB" w:rsidRDefault="00A724BA" w:rsidP="003C1D7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A724BA" w:rsidRPr="009A46CB" w:rsidRDefault="00A724BA" w:rsidP="003C1D7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</w:p>
    <w:p w:rsidR="00A724BA" w:rsidRPr="009A46CB" w:rsidRDefault="00A724BA" w:rsidP="003C1D7E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4BA" w:rsidRPr="009A46CB" w:rsidRDefault="00A724BA" w:rsidP="003C1D7E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Кедровый в соответствие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20.03.2025 № 33-ФЗ «</w:t>
      </w:r>
      <w:r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>статьей 30</w:t>
      </w:r>
      <w:r w:rsidRPr="009A46CB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24BA" w:rsidRPr="009A46CB" w:rsidRDefault="00A724BA" w:rsidP="003C1D7E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4BA" w:rsidRPr="009A46CB" w:rsidRDefault="00A724BA" w:rsidP="003C1D7E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сельского поселения Кедровый</w:t>
      </w:r>
    </w:p>
    <w:p w:rsidR="00A724BA" w:rsidRPr="009A46CB" w:rsidRDefault="00A724BA" w:rsidP="003C1D7E">
      <w:pPr>
        <w:pStyle w:val="Con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724BA" w:rsidRPr="009A46CB" w:rsidRDefault="00A724BA" w:rsidP="003C1D7E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9A46CB">
        <w:rPr>
          <w:rFonts w:ascii="Times New Roman" w:hAnsi="Times New Roman" w:cs="Times New Roman"/>
          <w:b/>
          <w:sz w:val="28"/>
          <w:szCs w:val="28"/>
        </w:rPr>
        <w:t>:</w:t>
      </w:r>
    </w:p>
    <w:p w:rsidR="00A724BA" w:rsidRPr="009A46CB" w:rsidRDefault="00A724BA" w:rsidP="003C1D7E">
      <w:pPr>
        <w:pStyle w:val="Con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4BA" w:rsidRPr="003E5CD7" w:rsidRDefault="00A724BA" w:rsidP="003C1D7E">
      <w:pPr>
        <w:pStyle w:val="ConsNormal"/>
        <w:widowControl/>
        <w:numPr>
          <w:ilvl w:val="0"/>
          <w:numId w:val="37"/>
        </w:numPr>
        <w:tabs>
          <w:tab w:val="clear" w:pos="930"/>
          <w:tab w:val="num" w:pos="0"/>
        </w:tabs>
        <w:ind w:left="0"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r>
        <w:rPr>
          <w:rFonts w:ascii="Times New Roman" w:hAnsi="Times New Roman" w:cs="Times New Roman"/>
          <w:sz w:val="28"/>
          <w:szCs w:val="28"/>
        </w:rPr>
        <w:t>сельского поселения Кедровый</w:t>
      </w:r>
      <w:r w:rsidRPr="00814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A724BA" w:rsidRDefault="00A724BA" w:rsidP="003C1D7E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 В пункте 6 части 1 статьи 3 слова «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осуществление муниципального жилищного контроля, а также» заменить словами «а также осуществление».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1.2. Пункт 8 части 2 статьи 17 изложить в следующей редакции: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информации.».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1.3. В пункте 12 части 5 статьи 27 слова «жилых помещений» заменить словами «помещений в многоквартирном доме».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1.4. В пункте 13 части 5 статьи 27 слова «жилищного фонда непригодными для проживания» заменить словами «и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1.5. В пункте 18 части 5 статьи 27 слово «жалобы» заменить словом «обращения».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1.6. В части 7 статьи 27: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1.6.1. В пункте 3 слова «обучение населения способам защиты и действиям в этих ситуациях» заменить словами «а также подготовку населения в области защиты от чрезвычайных ситуаций».  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1.6.2. В пункте 4 слова «о проведении эвакуационных мероприятий в чрезвычайных ситуациях и организует их проведение» заменить словами «об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1.6.3. Пункт 5 изложить в следующей редакции: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 осуществляет информирование населения о чрезвычайных ситуациях;».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 В пункте 8 слова «органам исполнительной власти» заменить словами «исполнительным органам».</w:t>
      </w:r>
    </w:p>
    <w:p w:rsidR="00A724BA" w:rsidRPr="002D5895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5895">
        <w:rPr>
          <w:rFonts w:ascii="Times New Roman" w:hAnsi="Times New Roman"/>
          <w:sz w:val="28"/>
          <w:szCs w:val="28"/>
        </w:rPr>
        <w:t>. 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1140B">
        <w:rPr>
          <w:rFonts w:ascii="Times New Roman" w:hAnsi="Times New Roman"/>
          <w:sz w:val="28"/>
          <w:szCs w:val="28"/>
        </w:rPr>
        <w:t xml:space="preserve"> Опубликовать настоящее решение в </w:t>
      </w:r>
      <w:r>
        <w:rPr>
          <w:rFonts w:ascii="Times New Roman" w:hAnsi="Times New Roman"/>
          <w:sz w:val="28"/>
          <w:szCs w:val="28"/>
        </w:rPr>
        <w:t>установленные порядке</w:t>
      </w:r>
      <w:r w:rsidRPr="00811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сроки </w:t>
      </w:r>
      <w:r w:rsidRPr="0081140B">
        <w:rPr>
          <w:rFonts w:ascii="Times New Roman" w:hAnsi="Times New Roman"/>
          <w:sz w:val="28"/>
          <w:szCs w:val="28"/>
        </w:rPr>
        <w:t>после его государственной регистрации.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Pr="009A46CB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его официального </w:t>
      </w:r>
      <w:r>
        <w:rPr>
          <w:rFonts w:ascii="Times New Roman" w:hAnsi="Times New Roman"/>
          <w:sz w:val="28"/>
          <w:szCs w:val="28"/>
        </w:rPr>
        <w:t>опубликования, за исключением подпункта 1.1 пункта 1 настоящего решения, который вступает в силу после официального опубликования настоящего решения, но не ранее 1 сентября 2026 года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724BA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724BA" w:rsidRPr="009A46CB" w:rsidRDefault="00A724BA" w:rsidP="003C1D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A724BA" w:rsidRPr="006B28E0" w:rsidTr="00956F8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8E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______________М.В. Чернышев</w:t>
            </w:r>
            <w:r w:rsidRPr="006B2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24BA" w:rsidRPr="006B28E0" w:rsidRDefault="00A724BA" w:rsidP="003C1D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____________Р.А. Абдурахманов</w:t>
            </w:r>
          </w:p>
        </w:tc>
      </w:tr>
    </w:tbl>
    <w:p w:rsidR="00A724BA" w:rsidRPr="009A46CB" w:rsidRDefault="00A724BA" w:rsidP="003C1D7E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A724BA" w:rsidRPr="009A46CB" w:rsidRDefault="00A724BA" w:rsidP="003C1D7E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sectPr w:rsidR="00A724BA" w:rsidRPr="009A46CB" w:rsidSect="003C1D7E">
      <w:footerReference w:type="default" r:id="rId7"/>
      <w:pgSz w:w="11905" w:h="16838"/>
      <w:pgMar w:top="1134" w:right="925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4BA" w:rsidRDefault="00A724BA" w:rsidP="002B7CB7">
      <w:pPr>
        <w:spacing w:after="0" w:line="240" w:lineRule="auto"/>
      </w:pPr>
      <w:r>
        <w:separator/>
      </w:r>
    </w:p>
  </w:endnote>
  <w:endnote w:type="continuationSeparator" w:id="0">
    <w:p w:rsidR="00A724BA" w:rsidRDefault="00A724BA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BA" w:rsidRPr="00D245F7" w:rsidRDefault="00A724BA">
    <w:pPr>
      <w:pStyle w:val="Footer"/>
      <w:jc w:val="right"/>
      <w:rPr>
        <w:rFonts w:ascii="Times New Roman" w:hAnsi="Times New Roman"/>
        <w:sz w:val="24"/>
        <w:szCs w:val="24"/>
      </w:rPr>
    </w:pPr>
    <w:r w:rsidRPr="00D245F7">
      <w:rPr>
        <w:rFonts w:ascii="Times New Roman" w:hAnsi="Times New Roman"/>
        <w:sz w:val="24"/>
        <w:szCs w:val="24"/>
      </w:rPr>
      <w:fldChar w:fldCharType="begin"/>
    </w:r>
    <w:r w:rsidRPr="00D245F7">
      <w:rPr>
        <w:rFonts w:ascii="Times New Roman" w:hAnsi="Times New Roman"/>
        <w:sz w:val="24"/>
        <w:szCs w:val="24"/>
      </w:rPr>
      <w:instrText>PAGE   \* MERGEFORMAT</w:instrText>
    </w:r>
    <w:r w:rsidRPr="00D245F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D245F7">
      <w:rPr>
        <w:rFonts w:ascii="Times New Roman" w:hAnsi="Times New Roman"/>
        <w:sz w:val="24"/>
        <w:szCs w:val="24"/>
      </w:rPr>
      <w:fldChar w:fldCharType="end"/>
    </w:r>
  </w:p>
  <w:p w:rsidR="00A724BA" w:rsidRDefault="00A724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4BA" w:rsidRDefault="00A724BA" w:rsidP="002B7CB7">
      <w:pPr>
        <w:spacing w:after="0" w:line="240" w:lineRule="auto"/>
      </w:pPr>
      <w:r>
        <w:separator/>
      </w:r>
    </w:p>
  </w:footnote>
  <w:footnote w:type="continuationSeparator" w:id="0">
    <w:p w:rsidR="00A724BA" w:rsidRDefault="00A724BA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cs="Times New Roman" w:hint="default"/>
      </w:rPr>
    </w:lvl>
  </w:abstractNum>
  <w:abstractNum w:abstractNumId="2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3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)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cs="Times New Roman"/>
      </w:rPr>
    </w:lvl>
  </w:abstractNum>
  <w:abstractNum w:abstractNumId="1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cs="Times New Roman" w:hint="default"/>
      </w:rPr>
    </w:lvl>
  </w:abstractNum>
  <w:abstractNum w:abstractNumId="11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cs="Times New Roman" w:hint="default"/>
      </w:rPr>
    </w:lvl>
  </w:abstractNum>
  <w:abstractNum w:abstractNumId="15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cs="Times New Roman" w:hint="default"/>
      </w:rPr>
    </w:lvl>
  </w:abstractNum>
  <w:abstractNum w:abstractNumId="25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/>
      </w:rPr>
    </w:lvl>
  </w:abstractNum>
  <w:abstractNum w:abstractNumId="29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/>
      </w:rPr>
    </w:lvl>
  </w:abstractNum>
  <w:abstractNum w:abstractNumId="3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3727BD"/>
    <w:multiLevelType w:val="hybridMultilevel"/>
    <w:tmpl w:val="51B85350"/>
    <w:lvl w:ilvl="0" w:tplc="E0722C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2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3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34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cs="Times New Roman" w:hint="default"/>
      </w:rPr>
    </w:lvl>
  </w:abstractNum>
  <w:abstractNum w:abstractNumId="35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6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3"/>
  </w:num>
  <w:num w:numId="13">
    <w:abstractNumId w:val="1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32"/>
  </w:num>
  <w:num w:numId="22">
    <w:abstractNumId w:val="34"/>
  </w:num>
  <w:num w:numId="23">
    <w:abstractNumId w:val="8"/>
  </w:num>
  <w:num w:numId="24">
    <w:abstractNumId w:val="22"/>
  </w:num>
  <w:num w:numId="25">
    <w:abstractNumId w:val="35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  <w:num w:numId="30">
    <w:abstractNumId w:val="0"/>
  </w:num>
  <w:num w:numId="31">
    <w:abstractNumId w:val="7"/>
  </w:num>
  <w:num w:numId="32">
    <w:abstractNumId w:val="10"/>
  </w:num>
  <w:num w:numId="33">
    <w:abstractNumId w:val="24"/>
  </w:num>
  <w:num w:numId="34">
    <w:abstractNumId w:val="36"/>
  </w:num>
  <w:num w:numId="35">
    <w:abstractNumId w:val="14"/>
  </w:num>
  <w:num w:numId="36">
    <w:abstractNumId w:val="1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0B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670"/>
    <w:rsid w:val="00012BDC"/>
    <w:rsid w:val="000150A5"/>
    <w:rsid w:val="00015F31"/>
    <w:rsid w:val="00016FF7"/>
    <w:rsid w:val="00017376"/>
    <w:rsid w:val="00017FD3"/>
    <w:rsid w:val="00020076"/>
    <w:rsid w:val="000254AD"/>
    <w:rsid w:val="00030E1E"/>
    <w:rsid w:val="000321C0"/>
    <w:rsid w:val="000335F6"/>
    <w:rsid w:val="00033EF1"/>
    <w:rsid w:val="0004120E"/>
    <w:rsid w:val="00042979"/>
    <w:rsid w:val="00046966"/>
    <w:rsid w:val="00046ABC"/>
    <w:rsid w:val="00050520"/>
    <w:rsid w:val="00050ADB"/>
    <w:rsid w:val="000511BB"/>
    <w:rsid w:val="00054B2D"/>
    <w:rsid w:val="00061016"/>
    <w:rsid w:val="00062584"/>
    <w:rsid w:val="00064263"/>
    <w:rsid w:val="0006644E"/>
    <w:rsid w:val="000672C8"/>
    <w:rsid w:val="00067A1B"/>
    <w:rsid w:val="000707DE"/>
    <w:rsid w:val="00073E8C"/>
    <w:rsid w:val="000755D3"/>
    <w:rsid w:val="00085935"/>
    <w:rsid w:val="00085F88"/>
    <w:rsid w:val="0008622B"/>
    <w:rsid w:val="000936A7"/>
    <w:rsid w:val="0009397D"/>
    <w:rsid w:val="0009560E"/>
    <w:rsid w:val="00097816"/>
    <w:rsid w:val="000A1092"/>
    <w:rsid w:val="000A2149"/>
    <w:rsid w:val="000B0F87"/>
    <w:rsid w:val="000B3E37"/>
    <w:rsid w:val="000B66D1"/>
    <w:rsid w:val="000B6D65"/>
    <w:rsid w:val="000C05B5"/>
    <w:rsid w:val="000C1721"/>
    <w:rsid w:val="000C173B"/>
    <w:rsid w:val="000C5066"/>
    <w:rsid w:val="000C7FED"/>
    <w:rsid w:val="000D1DDC"/>
    <w:rsid w:val="000E40FE"/>
    <w:rsid w:val="000E4B94"/>
    <w:rsid w:val="000F2A1B"/>
    <w:rsid w:val="000F7856"/>
    <w:rsid w:val="00100EB8"/>
    <w:rsid w:val="001014C2"/>
    <w:rsid w:val="001030AF"/>
    <w:rsid w:val="00103C38"/>
    <w:rsid w:val="00105C6B"/>
    <w:rsid w:val="00107E49"/>
    <w:rsid w:val="001151C2"/>
    <w:rsid w:val="00116224"/>
    <w:rsid w:val="001221EE"/>
    <w:rsid w:val="00125F3D"/>
    <w:rsid w:val="00127225"/>
    <w:rsid w:val="00133A88"/>
    <w:rsid w:val="00136CD3"/>
    <w:rsid w:val="00136E99"/>
    <w:rsid w:val="001444E8"/>
    <w:rsid w:val="00146175"/>
    <w:rsid w:val="00153E6D"/>
    <w:rsid w:val="0015463C"/>
    <w:rsid w:val="00170228"/>
    <w:rsid w:val="00174871"/>
    <w:rsid w:val="00180E0C"/>
    <w:rsid w:val="00183F6D"/>
    <w:rsid w:val="00184516"/>
    <w:rsid w:val="00185723"/>
    <w:rsid w:val="00185876"/>
    <w:rsid w:val="00187810"/>
    <w:rsid w:val="00195F1C"/>
    <w:rsid w:val="0019791B"/>
    <w:rsid w:val="001A1448"/>
    <w:rsid w:val="001A1E90"/>
    <w:rsid w:val="001A45E6"/>
    <w:rsid w:val="001A6332"/>
    <w:rsid w:val="001A7B09"/>
    <w:rsid w:val="001B4438"/>
    <w:rsid w:val="001B696F"/>
    <w:rsid w:val="001B6EA0"/>
    <w:rsid w:val="001C05B3"/>
    <w:rsid w:val="001C2229"/>
    <w:rsid w:val="001C3E85"/>
    <w:rsid w:val="001C4877"/>
    <w:rsid w:val="001E01D8"/>
    <w:rsid w:val="001E364F"/>
    <w:rsid w:val="001E55E7"/>
    <w:rsid w:val="001E60B3"/>
    <w:rsid w:val="001F73A4"/>
    <w:rsid w:val="001F7635"/>
    <w:rsid w:val="00201C76"/>
    <w:rsid w:val="00203A74"/>
    <w:rsid w:val="00204DE8"/>
    <w:rsid w:val="00206A53"/>
    <w:rsid w:val="00210611"/>
    <w:rsid w:val="0021070A"/>
    <w:rsid w:val="002109BB"/>
    <w:rsid w:val="00211D9C"/>
    <w:rsid w:val="00212ED4"/>
    <w:rsid w:val="0021348A"/>
    <w:rsid w:val="00215C7C"/>
    <w:rsid w:val="002209F9"/>
    <w:rsid w:val="00223846"/>
    <w:rsid w:val="00224264"/>
    <w:rsid w:val="00224703"/>
    <w:rsid w:val="00224DF1"/>
    <w:rsid w:val="002276D1"/>
    <w:rsid w:val="00227EAB"/>
    <w:rsid w:val="0023087E"/>
    <w:rsid w:val="00230DCC"/>
    <w:rsid w:val="0023177F"/>
    <w:rsid w:val="00234AAC"/>
    <w:rsid w:val="002378D1"/>
    <w:rsid w:val="0023795A"/>
    <w:rsid w:val="00241137"/>
    <w:rsid w:val="0024483A"/>
    <w:rsid w:val="00246A39"/>
    <w:rsid w:val="002471A3"/>
    <w:rsid w:val="00250AD3"/>
    <w:rsid w:val="00250B81"/>
    <w:rsid w:val="0025253D"/>
    <w:rsid w:val="002529FF"/>
    <w:rsid w:val="00267478"/>
    <w:rsid w:val="00273277"/>
    <w:rsid w:val="00275AFB"/>
    <w:rsid w:val="00293505"/>
    <w:rsid w:val="0029449E"/>
    <w:rsid w:val="0029469A"/>
    <w:rsid w:val="002A4262"/>
    <w:rsid w:val="002A576B"/>
    <w:rsid w:val="002A7135"/>
    <w:rsid w:val="002A71F4"/>
    <w:rsid w:val="002B7AB1"/>
    <w:rsid w:val="002B7CB7"/>
    <w:rsid w:val="002C2650"/>
    <w:rsid w:val="002C425D"/>
    <w:rsid w:val="002C50D1"/>
    <w:rsid w:val="002D3FDE"/>
    <w:rsid w:val="002D4D73"/>
    <w:rsid w:val="002D51C2"/>
    <w:rsid w:val="002D5895"/>
    <w:rsid w:val="002D7C07"/>
    <w:rsid w:val="002E42E5"/>
    <w:rsid w:val="002E5C99"/>
    <w:rsid w:val="002E7A32"/>
    <w:rsid w:val="002F1950"/>
    <w:rsid w:val="002F2E56"/>
    <w:rsid w:val="002F2EEA"/>
    <w:rsid w:val="002F4EA4"/>
    <w:rsid w:val="00300CF5"/>
    <w:rsid w:val="003142CD"/>
    <w:rsid w:val="00314645"/>
    <w:rsid w:val="00314BD9"/>
    <w:rsid w:val="00316F32"/>
    <w:rsid w:val="00317314"/>
    <w:rsid w:val="0032019A"/>
    <w:rsid w:val="003208DA"/>
    <w:rsid w:val="00321C25"/>
    <w:rsid w:val="003223C4"/>
    <w:rsid w:val="003228A6"/>
    <w:rsid w:val="0032369C"/>
    <w:rsid w:val="00325311"/>
    <w:rsid w:val="00325A29"/>
    <w:rsid w:val="00343C2C"/>
    <w:rsid w:val="003454B2"/>
    <w:rsid w:val="00355B64"/>
    <w:rsid w:val="00362B7A"/>
    <w:rsid w:val="003653E1"/>
    <w:rsid w:val="00371619"/>
    <w:rsid w:val="00371CA9"/>
    <w:rsid w:val="00372031"/>
    <w:rsid w:val="00387B36"/>
    <w:rsid w:val="003A0AC6"/>
    <w:rsid w:val="003A11F5"/>
    <w:rsid w:val="003A1A2C"/>
    <w:rsid w:val="003A576F"/>
    <w:rsid w:val="003B1A53"/>
    <w:rsid w:val="003B405B"/>
    <w:rsid w:val="003B44B6"/>
    <w:rsid w:val="003B4CC5"/>
    <w:rsid w:val="003C1D7E"/>
    <w:rsid w:val="003C68A8"/>
    <w:rsid w:val="003C7BD0"/>
    <w:rsid w:val="003D071F"/>
    <w:rsid w:val="003D1ADA"/>
    <w:rsid w:val="003D41DF"/>
    <w:rsid w:val="003D467C"/>
    <w:rsid w:val="003D4D4C"/>
    <w:rsid w:val="003D6BB9"/>
    <w:rsid w:val="003E2AE5"/>
    <w:rsid w:val="003E5CD7"/>
    <w:rsid w:val="003F1B75"/>
    <w:rsid w:val="003F68D2"/>
    <w:rsid w:val="004033F9"/>
    <w:rsid w:val="00403CC3"/>
    <w:rsid w:val="00411854"/>
    <w:rsid w:val="00413BCF"/>
    <w:rsid w:val="00415C8C"/>
    <w:rsid w:val="00416E1E"/>
    <w:rsid w:val="004176BD"/>
    <w:rsid w:val="004176DF"/>
    <w:rsid w:val="00417C5A"/>
    <w:rsid w:val="00433EA8"/>
    <w:rsid w:val="00436E00"/>
    <w:rsid w:val="0044215A"/>
    <w:rsid w:val="0044280D"/>
    <w:rsid w:val="00443316"/>
    <w:rsid w:val="004470F3"/>
    <w:rsid w:val="00451D78"/>
    <w:rsid w:val="0045465E"/>
    <w:rsid w:val="00454DB0"/>
    <w:rsid w:val="00462C9B"/>
    <w:rsid w:val="00464A34"/>
    <w:rsid w:val="00466611"/>
    <w:rsid w:val="00467C2C"/>
    <w:rsid w:val="00473F9B"/>
    <w:rsid w:val="0047403D"/>
    <w:rsid w:val="00485E57"/>
    <w:rsid w:val="004A4206"/>
    <w:rsid w:val="004A6B13"/>
    <w:rsid w:val="004B089A"/>
    <w:rsid w:val="004B54E0"/>
    <w:rsid w:val="004C0488"/>
    <w:rsid w:val="004C05D1"/>
    <w:rsid w:val="004C08C7"/>
    <w:rsid w:val="004D2FB0"/>
    <w:rsid w:val="004D6F07"/>
    <w:rsid w:val="004D7410"/>
    <w:rsid w:val="004D7775"/>
    <w:rsid w:val="004D7AD8"/>
    <w:rsid w:val="004E16A3"/>
    <w:rsid w:val="004F1B80"/>
    <w:rsid w:val="004F2852"/>
    <w:rsid w:val="004F368A"/>
    <w:rsid w:val="004F4DFB"/>
    <w:rsid w:val="004F5D07"/>
    <w:rsid w:val="00506B13"/>
    <w:rsid w:val="00506DEF"/>
    <w:rsid w:val="00507A2B"/>
    <w:rsid w:val="00511589"/>
    <w:rsid w:val="0051386F"/>
    <w:rsid w:val="00514DF8"/>
    <w:rsid w:val="00521C47"/>
    <w:rsid w:val="005240D0"/>
    <w:rsid w:val="005263F8"/>
    <w:rsid w:val="00527419"/>
    <w:rsid w:val="00531B45"/>
    <w:rsid w:val="00532DF4"/>
    <w:rsid w:val="00534414"/>
    <w:rsid w:val="00537521"/>
    <w:rsid w:val="0054139C"/>
    <w:rsid w:val="005451A8"/>
    <w:rsid w:val="00546719"/>
    <w:rsid w:val="005500B9"/>
    <w:rsid w:val="00551F6E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2DFF"/>
    <w:rsid w:val="00574BEB"/>
    <w:rsid w:val="0057632B"/>
    <w:rsid w:val="005806DD"/>
    <w:rsid w:val="005814B8"/>
    <w:rsid w:val="00584AC4"/>
    <w:rsid w:val="005868B4"/>
    <w:rsid w:val="0059386E"/>
    <w:rsid w:val="005970FE"/>
    <w:rsid w:val="005A0525"/>
    <w:rsid w:val="005A0CCC"/>
    <w:rsid w:val="005A1057"/>
    <w:rsid w:val="005A6019"/>
    <w:rsid w:val="005A6FCE"/>
    <w:rsid w:val="005B3228"/>
    <w:rsid w:val="005B41CE"/>
    <w:rsid w:val="005C5D25"/>
    <w:rsid w:val="005D18CF"/>
    <w:rsid w:val="005D1CF3"/>
    <w:rsid w:val="005D2C6C"/>
    <w:rsid w:val="005D4292"/>
    <w:rsid w:val="005E053A"/>
    <w:rsid w:val="005E69EE"/>
    <w:rsid w:val="005F456A"/>
    <w:rsid w:val="005F46BB"/>
    <w:rsid w:val="006013B5"/>
    <w:rsid w:val="006022A3"/>
    <w:rsid w:val="0060547A"/>
    <w:rsid w:val="00605F30"/>
    <w:rsid w:val="0061089B"/>
    <w:rsid w:val="00615E53"/>
    <w:rsid w:val="006162A3"/>
    <w:rsid w:val="006174C0"/>
    <w:rsid w:val="00623A97"/>
    <w:rsid w:val="00624557"/>
    <w:rsid w:val="006300FE"/>
    <w:rsid w:val="006325BC"/>
    <w:rsid w:val="00640795"/>
    <w:rsid w:val="0064152E"/>
    <w:rsid w:val="0064414C"/>
    <w:rsid w:val="0065174B"/>
    <w:rsid w:val="00652561"/>
    <w:rsid w:val="006538B7"/>
    <w:rsid w:val="00657C8D"/>
    <w:rsid w:val="00660BEE"/>
    <w:rsid w:val="00661B7E"/>
    <w:rsid w:val="0066353F"/>
    <w:rsid w:val="00664808"/>
    <w:rsid w:val="00666B23"/>
    <w:rsid w:val="00672369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965CE"/>
    <w:rsid w:val="006A35B3"/>
    <w:rsid w:val="006A3F36"/>
    <w:rsid w:val="006A4B40"/>
    <w:rsid w:val="006A4C63"/>
    <w:rsid w:val="006A7476"/>
    <w:rsid w:val="006B28E0"/>
    <w:rsid w:val="006B2C71"/>
    <w:rsid w:val="006B58A1"/>
    <w:rsid w:val="006B7AEA"/>
    <w:rsid w:val="006B7BED"/>
    <w:rsid w:val="006C1E1C"/>
    <w:rsid w:val="006C5460"/>
    <w:rsid w:val="006C74B7"/>
    <w:rsid w:val="006D07DA"/>
    <w:rsid w:val="006D2FAF"/>
    <w:rsid w:val="006E31FC"/>
    <w:rsid w:val="006E6454"/>
    <w:rsid w:val="006F04BC"/>
    <w:rsid w:val="006F0E95"/>
    <w:rsid w:val="006F2BC9"/>
    <w:rsid w:val="006F4D66"/>
    <w:rsid w:val="006F584D"/>
    <w:rsid w:val="006F5CB7"/>
    <w:rsid w:val="00700429"/>
    <w:rsid w:val="00701086"/>
    <w:rsid w:val="00701639"/>
    <w:rsid w:val="0070439A"/>
    <w:rsid w:val="00704A33"/>
    <w:rsid w:val="007056ED"/>
    <w:rsid w:val="00710D4A"/>
    <w:rsid w:val="00715E3D"/>
    <w:rsid w:val="00742991"/>
    <w:rsid w:val="00744284"/>
    <w:rsid w:val="007443B3"/>
    <w:rsid w:val="007464D4"/>
    <w:rsid w:val="00747360"/>
    <w:rsid w:val="007474AB"/>
    <w:rsid w:val="0075608A"/>
    <w:rsid w:val="00756E23"/>
    <w:rsid w:val="00757255"/>
    <w:rsid w:val="007574A3"/>
    <w:rsid w:val="007631AF"/>
    <w:rsid w:val="007631D1"/>
    <w:rsid w:val="007633D9"/>
    <w:rsid w:val="00764623"/>
    <w:rsid w:val="00773472"/>
    <w:rsid w:val="007758E6"/>
    <w:rsid w:val="00775E34"/>
    <w:rsid w:val="00777B26"/>
    <w:rsid w:val="0078038C"/>
    <w:rsid w:val="00780558"/>
    <w:rsid w:val="007805F6"/>
    <w:rsid w:val="00785D2D"/>
    <w:rsid w:val="007866F5"/>
    <w:rsid w:val="00792190"/>
    <w:rsid w:val="00792B45"/>
    <w:rsid w:val="007956FB"/>
    <w:rsid w:val="007A420C"/>
    <w:rsid w:val="007B008F"/>
    <w:rsid w:val="007B1B7F"/>
    <w:rsid w:val="007B310D"/>
    <w:rsid w:val="007B384B"/>
    <w:rsid w:val="007B54A5"/>
    <w:rsid w:val="007B5FE5"/>
    <w:rsid w:val="007C2E90"/>
    <w:rsid w:val="007C51E3"/>
    <w:rsid w:val="007C5B43"/>
    <w:rsid w:val="007C5CAD"/>
    <w:rsid w:val="007C7566"/>
    <w:rsid w:val="007D07C9"/>
    <w:rsid w:val="007D0C6C"/>
    <w:rsid w:val="007E2BCB"/>
    <w:rsid w:val="007E3CA3"/>
    <w:rsid w:val="007F33F4"/>
    <w:rsid w:val="007F3BEA"/>
    <w:rsid w:val="007F3D34"/>
    <w:rsid w:val="007F7BD8"/>
    <w:rsid w:val="00800AB9"/>
    <w:rsid w:val="00802C25"/>
    <w:rsid w:val="00803473"/>
    <w:rsid w:val="00805F6E"/>
    <w:rsid w:val="00807DF7"/>
    <w:rsid w:val="00807F9C"/>
    <w:rsid w:val="0081140B"/>
    <w:rsid w:val="008146DC"/>
    <w:rsid w:val="0081644D"/>
    <w:rsid w:val="00820A91"/>
    <w:rsid w:val="0082219D"/>
    <w:rsid w:val="0082374B"/>
    <w:rsid w:val="008277A1"/>
    <w:rsid w:val="00834336"/>
    <w:rsid w:val="00834F87"/>
    <w:rsid w:val="008465EC"/>
    <w:rsid w:val="008528D2"/>
    <w:rsid w:val="008551F4"/>
    <w:rsid w:val="00855266"/>
    <w:rsid w:val="00856BE2"/>
    <w:rsid w:val="008579FF"/>
    <w:rsid w:val="0086370D"/>
    <w:rsid w:val="00863C6B"/>
    <w:rsid w:val="00864169"/>
    <w:rsid w:val="00864942"/>
    <w:rsid w:val="00864A8A"/>
    <w:rsid w:val="00865A67"/>
    <w:rsid w:val="00867E47"/>
    <w:rsid w:val="0087509D"/>
    <w:rsid w:val="00880268"/>
    <w:rsid w:val="00881D30"/>
    <w:rsid w:val="00885D12"/>
    <w:rsid w:val="008954DC"/>
    <w:rsid w:val="00895F9D"/>
    <w:rsid w:val="008A074B"/>
    <w:rsid w:val="008A0A1E"/>
    <w:rsid w:val="008A7460"/>
    <w:rsid w:val="008B1FF1"/>
    <w:rsid w:val="008B4847"/>
    <w:rsid w:val="008B78D7"/>
    <w:rsid w:val="008C2DEF"/>
    <w:rsid w:val="008C4654"/>
    <w:rsid w:val="008C5F15"/>
    <w:rsid w:val="008D09A5"/>
    <w:rsid w:val="008D3C00"/>
    <w:rsid w:val="008D694B"/>
    <w:rsid w:val="008E65CD"/>
    <w:rsid w:val="008E6B0B"/>
    <w:rsid w:val="008F4E3F"/>
    <w:rsid w:val="008F6CD8"/>
    <w:rsid w:val="008F75A3"/>
    <w:rsid w:val="009036B3"/>
    <w:rsid w:val="00907E8E"/>
    <w:rsid w:val="00911033"/>
    <w:rsid w:val="009132B5"/>
    <w:rsid w:val="0091666D"/>
    <w:rsid w:val="00917BF0"/>
    <w:rsid w:val="00922018"/>
    <w:rsid w:val="00923450"/>
    <w:rsid w:val="009247CD"/>
    <w:rsid w:val="00931C5D"/>
    <w:rsid w:val="00934042"/>
    <w:rsid w:val="00934378"/>
    <w:rsid w:val="00934C96"/>
    <w:rsid w:val="009359E9"/>
    <w:rsid w:val="009418C5"/>
    <w:rsid w:val="009418F3"/>
    <w:rsid w:val="00952348"/>
    <w:rsid w:val="00956697"/>
    <w:rsid w:val="00956F8E"/>
    <w:rsid w:val="009574ED"/>
    <w:rsid w:val="0096094B"/>
    <w:rsid w:val="00961EEF"/>
    <w:rsid w:val="00962112"/>
    <w:rsid w:val="00964ED5"/>
    <w:rsid w:val="00965847"/>
    <w:rsid w:val="00965DC6"/>
    <w:rsid w:val="00967F59"/>
    <w:rsid w:val="009721B2"/>
    <w:rsid w:val="00972F1A"/>
    <w:rsid w:val="0097348B"/>
    <w:rsid w:val="00973890"/>
    <w:rsid w:val="00975332"/>
    <w:rsid w:val="00975D1C"/>
    <w:rsid w:val="00976856"/>
    <w:rsid w:val="00982A08"/>
    <w:rsid w:val="009845CE"/>
    <w:rsid w:val="00984A7D"/>
    <w:rsid w:val="00984AAB"/>
    <w:rsid w:val="00987BE9"/>
    <w:rsid w:val="00996234"/>
    <w:rsid w:val="00996639"/>
    <w:rsid w:val="009A1993"/>
    <w:rsid w:val="009A40E1"/>
    <w:rsid w:val="009A46CB"/>
    <w:rsid w:val="009B3824"/>
    <w:rsid w:val="009C1BB9"/>
    <w:rsid w:val="009D620E"/>
    <w:rsid w:val="009E4463"/>
    <w:rsid w:val="009E4792"/>
    <w:rsid w:val="009E61BD"/>
    <w:rsid w:val="009F11A7"/>
    <w:rsid w:val="009F29F7"/>
    <w:rsid w:val="00A0349A"/>
    <w:rsid w:val="00A126A6"/>
    <w:rsid w:val="00A16A84"/>
    <w:rsid w:val="00A17028"/>
    <w:rsid w:val="00A17098"/>
    <w:rsid w:val="00A24BFA"/>
    <w:rsid w:val="00A3525A"/>
    <w:rsid w:val="00A37D27"/>
    <w:rsid w:val="00A47922"/>
    <w:rsid w:val="00A50609"/>
    <w:rsid w:val="00A50D84"/>
    <w:rsid w:val="00A53077"/>
    <w:rsid w:val="00A54ED3"/>
    <w:rsid w:val="00A563E0"/>
    <w:rsid w:val="00A57123"/>
    <w:rsid w:val="00A60057"/>
    <w:rsid w:val="00A60A6D"/>
    <w:rsid w:val="00A6213A"/>
    <w:rsid w:val="00A6475B"/>
    <w:rsid w:val="00A714D4"/>
    <w:rsid w:val="00A724BA"/>
    <w:rsid w:val="00A731BC"/>
    <w:rsid w:val="00A77CD0"/>
    <w:rsid w:val="00A842BE"/>
    <w:rsid w:val="00A874A4"/>
    <w:rsid w:val="00A87B78"/>
    <w:rsid w:val="00A87F57"/>
    <w:rsid w:val="00A90299"/>
    <w:rsid w:val="00A918D6"/>
    <w:rsid w:val="00A92E43"/>
    <w:rsid w:val="00A94686"/>
    <w:rsid w:val="00A94B81"/>
    <w:rsid w:val="00A95DBE"/>
    <w:rsid w:val="00AA04CC"/>
    <w:rsid w:val="00AA1280"/>
    <w:rsid w:val="00AA5492"/>
    <w:rsid w:val="00AB0D60"/>
    <w:rsid w:val="00AB4F83"/>
    <w:rsid w:val="00AC1160"/>
    <w:rsid w:val="00AC1941"/>
    <w:rsid w:val="00AD5C92"/>
    <w:rsid w:val="00AD7223"/>
    <w:rsid w:val="00AD73DA"/>
    <w:rsid w:val="00AD75C3"/>
    <w:rsid w:val="00AE04EF"/>
    <w:rsid w:val="00AE0BE1"/>
    <w:rsid w:val="00AE0D41"/>
    <w:rsid w:val="00AE5186"/>
    <w:rsid w:val="00AE5AFA"/>
    <w:rsid w:val="00AE5D32"/>
    <w:rsid w:val="00AF51CB"/>
    <w:rsid w:val="00B1403C"/>
    <w:rsid w:val="00B14A71"/>
    <w:rsid w:val="00B2633C"/>
    <w:rsid w:val="00B2727B"/>
    <w:rsid w:val="00B27B6B"/>
    <w:rsid w:val="00B27ED3"/>
    <w:rsid w:val="00B3079E"/>
    <w:rsid w:val="00B311C6"/>
    <w:rsid w:val="00B35155"/>
    <w:rsid w:val="00B358E1"/>
    <w:rsid w:val="00B36FA3"/>
    <w:rsid w:val="00B37540"/>
    <w:rsid w:val="00B375FF"/>
    <w:rsid w:val="00B37AFE"/>
    <w:rsid w:val="00B47D33"/>
    <w:rsid w:val="00B53E1E"/>
    <w:rsid w:val="00B55DD8"/>
    <w:rsid w:val="00B60E2F"/>
    <w:rsid w:val="00B63D58"/>
    <w:rsid w:val="00B668DD"/>
    <w:rsid w:val="00B66F5A"/>
    <w:rsid w:val="00B7144E"/>
    <w:rsid w:val="00B72A7C"/>
    <w:rsid w:val="00B76DB9"/>
    <w:rsid w:val="00B81557"/>
    <w:rsid w:val="00B8308B"/>
    <w:rsid w:val="00B9217B"/>
    <w:rsid w:val="00B92765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13D2"/>
    <w:rsid w:val="00BC14C0"/>
    <w:rsid w:val="00BC4CA2"/>
    <w:rsid w:val="00BC67CC"/>
    <w:rsid w:val="00BC7B95"/>
    <w:rsid w:val="00BD1F46"/>
    <w:rsid w:val="00BD2EF0"/>
    <w:rsid w:val="00BD5064"/>
    <w:rsid w:val="00BD5512"/>
    <w:rsid w:val="00BD6BDA"/>
    <w:rsid w:val="00BE2111"/>
    <w:rsid w:val="00BE7692"/>
    <w:rsid w:val="00BF36E2"/>
    <w:rsid w:val="00BF57E8"/>
    <w:rsid w:val="00BF6EE8"/>
    <w:rsid w:val="00C03C57"/>
    <w:rsid w:val="00C07AF1"/>
    <w:rsid w:val="00C128A9"/>
    <w:rsid w:val="00C14A1C"/>
    <w:rsid w:val="00C237B5"/>
    <w:rsid w:val="00C349CD"/>
    <w:rsid w:val="00C35789"/>
    <w:rsid w:val="00C41346"/>
    <w:rsid w:val="00C4196A"/>
    <w:rsid w:val="00C448C4"/>
    <w:rsid w:val="00C44E8A"/>
    <w:rsid w:val="00C47F78"/>
    <w:rsid w:val="00C50941"/>
    <w:rsid w:val="00C53F8B"/>
    <w:rsid w:val="00C575C8"/>
    <w:rsid w:val="00C606F3"/>
    <w:rsid w:val="00C61AAD"/>
    <w:rsid w:val="00C6515D"/>
    <w:rsid w:val="00C659DE"/>
    <w:rsid w:val="00C65DCD"/>
    <w:rsid w:val="00C666F0"/>
    <w:rsid w:val="00C70DA2"/>
    <w:rsid w:val="00C76659"/>
    <w:rsid w:val="00C77663"/>
    <w:rsid w:val="00C83F68"/>
    <w:rsid w:val="00C84593"/>
    <w:rsid w:val="00C84979"/>
    <w:rsid w:val="00C84B98"/>
    <w:rsid w:val="00C8663E"/>
    <w:rsid w:val="00C90F81"/>
    <w:rsid w:val="00C929E6"/>
    <w:rsid w:val="00C96360"/>
    <w:rsid w:val="00CA2811"/>
    <w:rsid w:val="00CA4D7C"/>
    <w:rsid w:val="00CA7DA6"/>
    <w:rsid w:val="00CB2783"/>
    <w:rsid w:val="00CB7F70"/>
    <w:rsid w:val="00CD51E5"/>
    <w:rsid w:val="00CD5D14"/>
    <w:rsid w:val="00CD5FBC"/>
    <w:rsid w:val="00CD7169"/>
    <w:rsid w:val="00CD71D6"/>
    <w:rsid w:val="00CD7694"/>
    <w:rsid w:val="00CD7A9B"/>
    <w:rsid w:val="00CE5705"/>
    <w:rsid w:val="00CE784F"/>
    <w:rsid w:val="00CF0047"/>
    <w:rsid w:val="00CF35FF"/>
    <w:rsid w:val="00CF5FEF"/>
    <w:rsid w:val="00D0341F"/>
    <w:rsid w:val="00D03FF4"/>
    <w:rsid w:val="00D05734"/>
    <w:rsid w:val="00D0587E"/>
    <w:rsid w:val="00D07584"/>
    <w:rsid w:val="00D10AEE"/>
    <w:rsid w:val="00D1343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57C1"/>
    <w:rsid w:val="00D363A5"/>
    <w:rsid w:val="00D37A89"/>
    <w:rsid w:val="00D405E2"/>
    <w:rsid w:val="00D424BF"/>
    <w:rsid w:val="00D44E74"/>
    <w:rsid w:val="00D46ADF"/>
    <w:rsid w:val="00D46F02"/>
    <w:rsid w:val="00D477DA"/>
    <w:rsid w:val="00D50FD5"/>
    <w:rsid w:val="00D51504"/>
    <w:rsid w:val="00D52F51"/>
    <w:rsid w:val="00D53D6D"/>
    <w:rsid w:val="00D57E1A"/>
    <w:rsid w:val="00D67BB8"/>
    <w:rsid w:val="00D733EB"/>
    <w:rsid w:val="00D73CC8"/>
    <w:rsid w:val="00D76030"/>
    <w:rsid w:val="00D807E9"/>
    <w:rsid w:val="00D86E28"/>
    <w:rsid w:val="00D9116B"/>
    <w:rsid w:val="00D9248D"/>
    <w:rsid w:val="00D9613F"/>
    <w:rsid w:val="00DB31EE"/>
    <w:rsid w:val="00DB54A0"/>
    <w:rsid w:val="00DB661F"/>
    <w:rsid w:val="00DB7D39"/>
    <w:rsid w:val="00DC0401"/>
    <w:rsid w:val="00DC28BB"/>
    <w:rsid w:val="00DC53D3"/>
    <w:rsid w:val="00DD1791"/>
    <w:rsid w:val="00DE0F38"/>
    <w:rsid w:val="00DE1985"/>
    <w:rsid w:val="00DE4E62"/>
    <w:rsid w:val="00DE5DD8"/>
    <w:rsid w:val="00DF4044"/>
    <w:rsid w:val="00DF47E2"/>
    <w:rsid w:val="00DF493D"/>
    <w:rsid w:val="00E11C23"/>
    <w:rsid w:val="00E120B4"/>
    <w:rsid w:val="00E200B4"/>
    <w:rsid w:val="00E21C70"/>
    <w:rsid w:val="00E24341"/>
    <w:rsid w:val="00E27294"/>
    <w:rsid w:val="00E2736A"/>
    <w:rsid w:val="00E33B16"/>
    <w:rsid w:val="00E349A3"/>
    <w:rsid w:val="00E40D4D"/>
    <w:rsid w:val="00E415E6"/>
    <w:rsid w:val="00E42DBD"/>
    <w:rsid w:val="00E465E4"/>
    <w:rsid w:val="00E546F8"/>
    <w:rsid w:val="00E61D7D"/>
    <w:rsid w:val="00E6406A"/>
    <w:rsid w:val="00E644A2"/>
    <w:rsid w:val="00E64D9C"/>
    <w:rsid w:val="00E6675E"/>
    <w:rsid w:val="00E6756B"/>
    <w:rsid w:val="00E76149"/>
    <w:rsid w:val="00E76E0C"/>
    <w:rsid w:val="00E8237E"/>
    <w:rsid w:val="00E82D4A"/>
    <w:rsid w:val="00E83C5B"/>
    <w:rsid w:val="00E85B00"/>
    <w:rsid w:val="00E85D13"/>
    <w:rsid w:val="00E9266A"/>
    <w:rsid w:val="00E954FC"/>
    <w:rsid w:val="00EA1685"/>
    <w:rsid w:val="00EA2649"/>
    <w:rsid w:val="00EA35D3"/>
    <w:rsid w:val="00EA3ED3"/>
    <w:rsid w:val="00EA7C62"/>
    <w:rsid w:val="00EB0640"/>
    <w:rsid w:val="00EB259A"/>
    <w:rsid w:val="00EB5AC6"/>
    <w:rsid w:val="00EB7171"/>
    <w:rsid w:val="00EB7388"/>
    <w:rsid w:val="00EC1CE8"/>
    <w:rsid w:val="00EC3D06"/>
    <w:rsid w:val="00EC4554"/>
    <w:rsid w:val="00EC4FB9"/>
    <w:rsid w:val="00EC7195"/>
    <w:rsid w:val="00ED0DF1"/>
    <w:rsid w:val="00ED15B3"/>
    <w:rsid w:val="00ED5670"/>
    <w:rsid w:val="00EE368F"/>
    <w:rsid w:val="00EE3A41"/>
    <w:rsid w:val="00EE4B79"/>
    <w:rsid w:val="00EE5FB6"/>
    <w:rsid w:val="00EE61AD"/>
    <w:rsid w:val="00EE7A12"/>
    <w:rsid w:val="00EF0F99"/>
    <w:rsid w:val="00EF1E53"/>
    <w:rsid w:val="00EF4689"/>
    <w:rsid w:val="00F04714"/>
    <w:rsid w:val="00F1439B"/>
    <w:rsid w:val="00F1586E"/>
    <w:rsid w:val="00F22F37"/>
    <w:rsid w:val="00F24FA8"/>
    <w:rsid w:val="00F25E95"/>
    <w:rsid w:val="00F27965"/>
    <w:rsid w:val="00F32D83"/>
    <w:rsid w:val="00F3357E"/>
    <w:rsid w:val="00F34C02"/>
    <w:rsid w:val="00F36876"/>
    <w:rsid w:val="00F37814"/>
    <w:rsid w:val="00F41F6F"/>
    <w:rsid w:val="00F421B0"/>
    <w:rsid w:val="00F42DC9"/>
    <w:rsid w:val="00F52576"/>
    <w:rsid w:val="00F52C5D"/>
    <w:rsid w:val="00F5502F"/>
    <w:rsid w:val="00F55DF6"/>
    <w:rsid w:val="00F578A3"/>
    <w:rsid w:val="00F611B2"/>
    <w:rsid w:val="00F66A66"/>
    <w:rsid w:val="00F7078B"/>
    <w:rsid w:val="00F736C1"/>
    <w:rsid w:val="00F76BFE"/>
    <w:rsid w:val="00F80FC7"/>
    <w:rsid w:val="00F84695"/>
    <w:rsid w:val="00F85614"/>
    <w:rsid w:val="00F905EC"/>
    <w:rsid w:val="00F96691"/>
    <w:rsid w:val="00F9699D"/>
    <w:rsid w:val="00F97375"/>
    <w:rsid w:val="00F9759B"/>
    <w:rsid w:val="00F97A26"/>
    <w:rsid w:val="00FA044A"/>
    <w:rsid w:val="00FA6D82"/>
    <w:rsid w:val="00FB0BD8"/>
    <w:rsid w:val="00FB33B9"/>
    <w:rsid w:val="00FB7322"/>
    <w:rsid w:val="00FB7A94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E16C7"/>
    <w:rsid w:val="00FE3089"/>
    <w:rsid w:val="00FE43F3"/>
    <w:rsid w:val="00FF0991"/>
    <w:rsid w:val="00FF2289"/>
    <w:rsid w:val="00FF450F"/>
    <w:rsid w:val="00FF45D9"/>
    <w:rsid w:val="00FF703C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4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7B26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E784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E7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Normal"/>
    <w:uiPriority w:val="99"/>
    <w:rsid w:val="00CE7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Normal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basedOn w:val="Normal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basedOn w:val="DefaultParagraphFont"/>
    <w:link w:val="1"/>
    <w:uiPriority w:val="99"/>
    <w:semiHidden/>
    <w:locked/>
    <w:rsid w:val="00CE784F"/>
    <w:rPr>
      <w:rFonts w:ascii="Sylfaen" w:eastAsia="Times New Roman" w:hAnsi="Sylfaen" w:cs="Sylfae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Calibri" w:hAnsi="Sylfaen" w:cs="Sylfaen"/>
      <w:sz w:val="25"/>
      <w:szCs w:val="25"/>
      <w:lang w:eastAsia="en-US"/>
    </w:rPr>
  </w:style>
  <w:style w:type="character" w:customStyle="1" w:styleId="blk">
    <w:name w:val="blk"/>
    <w:basedOn w:val="DefaultParagraphFont"/>
    <w:uiPriority w:val="99"/>
    <w:rsid w:val="00CE784F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84F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777B2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B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Нормальный (таблица)"/>
    <w:basedOn w:val="Normal"/>
    <w:next w:val="Normal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B7C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7CB7"/>
    <w:rPr>
      <w:rFonts w:eastAsia="Times New Roman" w:cs="Times New Roman"/>
      <w:lang w:eastAsia="ru-RU"/>
    </w:rPr>
  </w:style>
  <w:style w:type="table" w:styleId="TableGrid">
    <w:name w:val="Table Grid"/>
    <w:basedOn w:val="TableNormal"/>
    <w:uiPriority w:val="99"/>
    <w:rsid w:val="002B7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7CB7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7CB7"/>
    <w:rPr>
      <w:rFonts w:eastAsia="Times New Roman" w:cs="Times New Roman"/>
      <w:lang w:eastAsia="ru-RU"/>
    </w:rPr>
  </w:style>
  <w:style w:type="paragraph" w:customStyle="1" w:styleId="ConsNormal">
    <w:name w:val="ConsNormal"/>
    <w:uiPriority w:val="99"/>
    <w:rsid w:val="001272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шрифт абзаца1"/>
    <w:uiPriority w:val="99"/>
    <w:rsid w:val="00820A91"/>
  </w:style>
  <w:style w:type="paragraph" w:customStyle="1" w:styleId="ConsPlusNormal0">
    <w:name w:val="ConsPlusNormal"/>
    <w:uiPriority w:val="99"/>
    <w:rsid w:val="00017376"/>
    <w:pPr>
      <w:suppressAutoHyphens/>
      <w:autoSpaceDE w:val="0"/>
      <w:spacing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Normal"/>
    <w:uiPriority w:val="99"/>
    <w:rsid w:val="00017376"/>
    <w:pPr>
      <w:suppressAutoHyphens/>
      <w:autoSpaceDE w:val="0"/>
      <w:spacing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ED56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964ED5"/>
    <w:pPr>
      <w:suppressAutoHyphens/>
    </w:pPr>
    <w:rPr>
      <w:rFonts w:eastAsia="Times New Roman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D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520</Words>
  <Characters>2964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Оришина Н.И.</dc:creator>
  <cp:keywords/>
  <dc:description/>
  <cp:lastModifiedBy>1</cp:lastModifiedBy>
  <cp:revision>5</cp:revision>
  <cp:lastPrinted>2025-10-14T11:26:00Z</cp:lastPrinted>
  <dcterms:created xsi:type="dcterms:W3CDTF">2026-06-04T09:42:00Z</dcterms:created>
  <dcterms:modified xsi:type="dcterms:W3CDTF">2026-06-04T09:48:00Z</dcterms:modified>
</cp:coreProperties>
</file>